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/>
  <w:body>
    <w:p w:rsidR="006249CB" w:rsidRDefault="006249CB" w:rsidP="00900B3C">
      <w:pPr>
        <w:rPr>
          <w:rFonts w:cs="Times New Roman"/>
        </w:rPr>
      </w:pPr>
      <w:r w:rsidRPr="000F3DDB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i1027" type="#_x0000_t75" alt="投影片1.JPG" style="width:410.25pt;height:307.5pt;visibility:visible">
            <v:imagedata r:id="rId6" o:title=""/>
          </v:shape>
        </w:pict>
      </w:r>
    </w:p>
    <w:p w:rsidR="006249CB" w:rsidRDefault="006249CB" w:rsidP="002F62F6">
      <w:pPr>
        <w:spacing w:afterLines="50"/>
        <w:rPr>
          <w:rFonts w:cs="Times New Roman"/>
        </w:rPr>
      </w:pPr>
    </w:p>
    <w:p w:rsidR="006249CB" w:rsidRDefault="006249CB" w:rsidP="00900B3C">
      <w:pPr>
        <w:rPr>
          <w:rFonts w:cs="Times New Roman"/>
        </w:rPr>
      </w:pPr>
      <w:r w:rsidRPr="000F3DDB">
        <w:rPr>
          <w:rFonts w:cs="Times New Roman"/>
          <w:noProof/>
        </w:rPr>
        <w:pict>
          <v:shape id="圖片 1" o:spid="_x0000_i1028" type="#_x0000_t75" alt="投影片2.JPG" style="width:410.25pt;height:307.5pt;visibility:visible">
            <v:imagedata r:id="rId7" o:title=""/>
          </v:shape>
        </w:pict>
      </w:r>
      <w:r w:rsidRPr="000F3DDB">
        <w:rPr>
          <w:rFonts w:cs="Times New Roman"/>
          <w:noProof/>
        </w:rPr>
        <w:pict>
          <v:shape id="_x0000_i1029" type="#_x0000_t75" alt="投影片3.JPG" style="width:410.25pt;height:307.5pt;visibility:visible">
            <v:imagedata r:id="rId8" o:title=""/>
          </v:shape>
        </w:pict>
      </w:r>
    </w:p>
    <w:p w:rsidR="006249CB" w:rsidRDefault="006249CB" w:rsidP="002F62F6">
      <w:pPr>
        <w:spacing w:afterLines="50"/>
        <w:rPr>
          <w:rFonts w:cs="Times New Roman"/>
        </w:rPr>
      </w:pPr>
    </w:p>
    <w:p w:rsidR="006249CB" w:rsidRDefault="006249CB" w:rsidP="00900B3C">
      <w:pPr>
        <w:rPr>
          <w:rFonts w:cs="Times New Roman"/>
        </w:rPr>
      </w:pPr>
      <w:r w:rsidRPr="000F3DDB">
        <w:rPr>
          <w:rFonts w:cs="Times New Roman"/>
          <w:noProof/>
        </w:rPr>
        <w:pict>
          <v:shape id="圖片 3" o:spid="_x0000_i1030" type="#_x0000_t75" alt="投影片4.JPG" style="width:410.25pt;height:307.5pt;visibility:visible">
            <v:imagedata r:id="rId9" o:title=""/>
          </v:shape>
        </w:pict>
      </w:r>
      <w:r w:rsidRPr="000F3DDB">
        <w:rPr>
          <w:rFonts w:cs="Times New Roman"/>
          <w:noProof/>
        </w:rPr>
        <w:pict>
          <v:shape id="圖片 4" o:spid="_x0000_i1031" type="#_x0000_t75" alt="投影片5.JPG" style="width:410.25pt;height:307.5pt;visibility:visible">
            <v:imagedata r:id="rId10" o:title=""/>
          </v:shape>
        </w:pict>
      </w:r>
    </w:p>
    <w:p w:rsidR="006249CB" w:rsidRDefault="006249CB" w:rsidP="002F62F6">
      <w:pPr>
        <w:spacing w:afterLines="50"/>
        <w:rPr>
          <w:rFonts w:cs="Times New Roman"/>
        </w:rPr>
      </w:pPr>
    </w:p>
    <w:p w:rsidR="006249CB" w:rsidRDefault="006249CB" w:rsidP="00900B3C">
      <w:pPr>
        <w:rPr>
          <w:rFonts w:cs="Times New Roman"/>
          <w:noProof/>
        </w:rPr>
      </w:pPr>
      <w:r w:rsidRPr="000F3DDB">
        <w:rPr>
          <w:rFonts w:cs="Times New Roman"/>
          <w:noProof/>
        </w:rPr>
        <w:pict>
          <v:shape id="圖片 17" o:spid="_x0000_i1032" type="#_x0000_t75" alt="投影片6.JPG" style="width:410.25pt;height:307.5pt;visibility:visible">
            <v:imagedata r:id="rId11" o:title=""/>
          </v:shape>
        </w:pict>
      </w:r>
    </w:p>
    <w:p w:rsidR="006249CB" w:rsidRDefault="006249CB" w:rsidP="00900B3C">
      <w:pPr>
        <w:rPr>
          <w:rFonts w:cs="Times New Roman"/>
        </w:rPr>
      </w:pPr>
      <w:r w:rsidRPr="000F3DDB">
        <w:rPr>
          <w:rFonts w:cs="Times New Roman"/>
          <w:noProof/>
        </w:rPr>
        <w:pict>
          <v:shape id="圖片 6" o:spid="_x0000_i1033" type="#_x0000_t75" alt="投影片7.JPG" style="width:410.25pt;height:307.5pt;visibility:visible">
            <v:imagedata r:id="rId12" o:title=""/>
          </v:shape>
        </w:pict>
      </w:r>
    </w:p>
    <w:p w:rsidR="006249CB" w:rsidRDefault="006249CB" w:rsidP="002F62F6">
      <w:pPr>
        <w:spacing w:afterLines="50"/>
        <w:rPr>
          <w:rFonts w:cs="Times New Roman"/>
        </w:rPr>
      </w:pPr>
    </w:p>
    <w:p w:rsidR="006249CB" w:rsidRDefault="006249CB" w:rsidP="00900B3C">
      <w:pPr>
        <w:rPr>
          <w:rFonts w:cs="Times New Roman"/>
        </w:rPr>
      </w:pPr>
      <w:r w:rsidRPr="000F3DDB">
        <w:rPr>
          <w:rFonts w:cs="Times New Roman"/>
          <w:noProof/>
        </w:rPr>
        <w:pict>
          <v:shape id="圖片 7" o:spid="_x0000_i1034" type="#_x0000_t75" alt="投影片8.JPG" style="width:410.25pt;height:307.5pt;visibility:visible">
            <v:imagedata r:id="rId13" o:title=""/>
          </v:shape>
        </w:pict>
      </w:r>
    </w:p>
    <w:sectPr w:rsidR="006249CB" w:rsidSect="001A3D6E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9CB" w:rsidRDefault="006249CB" w:rsidP="00744D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249CB" w:rsidRDefault="006249CB" w:rsidP="00744D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粗黑體(P)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微軟正黑體">
    <w:altName w:val="新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B" w:rsidRPr="000153EB" w:rsidRDefault="006249CB" w:rsidP="00744DAD">
    <w:pPr>
      <w:pStyle w:val="Footer"/>
      <w:framePr w:w="639" w:h="321" w:hRule="exact" w:wrap="auto" w:vAnchor="text" w:hAnchor="margin" w:xAlign="center" w:y="4"/>
      <w:rPr>
        <w:rStyle w:val="PageNumber"/>
        <w:rFonts w:cs="Times New Roman"/>
        <w:sz w:val="18"/>
        <w:szCs w:val="18"/>
      </w:rPr>
    </w:pPr>
    <w:r w:rsidRPr="000153EB">
      <w:rPr>
        <w:rStyle w:val="PageNumber"/>
        <w:sz w:val="18"/>
        <w:szCs w:val="18"/>
      </w:rPr>
      <w:fldChar w:fldCharType="begin"/>
    </w:r>
    <w:r w:rsidRPr="000153EB">
      <w:rPr>
        <w:rStyle w:val="PageNumber"/>
        <w:sz w:val="18"/>
        <w:szCs w:val="18"/>
      </w:rPr>
      <w:instrText xml:space="preserve">PAGE  </w:instrText>
    </w:r>
    <w:r w:rsidRPr="000153EB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0153EB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>/4</w:t>
    </w:r>
  </w:p>
  <w:p w:rsidR="006249CB" w:rsidRPr="00744DAD" w:rsidRDefault="006249CB" w:rsidP="00744DAD">
    <w:pPr>
      <w:pStyle w:val="Footer"/>
      <w:pBdr>
        <w:top w:val="single" w:sz="4" w:space="1" w:color="auto"/>
      </w:pBdr>
      <w:rPr>
        <w:rFonts w:ascii="微軟正黑體" w:eastAsia="微軟正黑體" w:hAnsi="微軟正黑體" w:cs="Times New Roman"/>
      </w:rPr>
    </w:pPr>
    <w:r w:rsidRPr="000F3DDB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2" o:spid="_x0000_i1026" type="#_x0000_t75" alt="環保署.png" style="width:16.5pt;height:16.5pt;visibility:visible">
          <v:imagedata r:id="rId1" o:title=""/>
        </v:shape>
      </w:pict>
    </w:r>
    <w:r w:rsidRPr="00744DAD">
      <w:rPr>
        <w:sz w:val="18"/>
        <w:szCs w:val="18"/>
      </w:rPr>
      <w:t xml:space="preserve"> </w:t>
    </w:r>
    <w:r w:rsidRPr="00744DAD">
      <w:rPr>
        <w:rFonts w:ascii="微軟正黑體" w:eastAsia="微軟正黑體" w:hAnsi="微軟正黑體" w:cs="微軟正黑體" w:hint="eastAsia"/>
        <w:sz w:val="18"/>
        <w:szCs w:val="18"/>
      </w:rPr>
      <w:t>行政院環境保護署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9CB" w:rsidRDefault="006249CB" w:rsidP="00744D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249CB" w:rsidRDefault="006249CB" w:rsidP="00744D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B" w:rsidRPr="001C1568" w:rsidRDefault="006249CB" w:rsidP="00744DAD">
    <w:pPr>
      <w:pStyle w:val="Header"/>
      <w:pBdr>
        <w:bottom w:val="single" w:sz="4" w:space="1" w:color="auto"/>
      </w:pBdr>
      <w:tabs>
        <w:tab w:val="center" w:pos="3890"/>
        <w:tab w:val="right" w:pos="7781"/>
      </w:tabs>
      <w:wordWrap w:val="0"/>
      <w:jc w:val="right"/>
      <w:rPr>
        <w:rFonts w:ascii="華康粗黑體(P)" w:eastAsia="華康粗黑體(P)" w:cs="Times New Roman"/>
        <w:sz w:val="18"/>
        <w:szCs w:val="18"/>
      </w:rPr>
    </w:pPr>
    <w:r>
      <w:rPr>
        <w:rFonts w:ascii="華康粗黑體(P)" w:eastAsia="華康粗黑體(P)" w:cs="華康粗黑體(P)" w:hint="eastAsia"/>
        <w:sz w:val="18"/>
        <w:szCs w:val="18"/>
      </w:rPr>
      <w:t>登革熱與社區環境整理要領</w:t>
    </w:r>
  </w:p>
  <w:p w:rsidR="006249CB" w:rsidRPr="00744DAD" w:rsidRDefault="006249CB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DAD"/>
    <w:rsid w:val="000153EB"/>
    <w:rsid w:val="000E5061"/>
    <w:rsid w:val="000F3DDB"/>
    <w:rsid w:val="00121B38"/>
    <w:rsid w:val="0015537E"/>
    <w:rsid w:val="001A3D6E"/>
    <w:rsid w:val="001C1568"/>
    <w:rsid w:val="002F62F6"/>
    <w:rsid w:val="006249CB"/>
    <w:rsid w:val="00642624"/>
    <w:rsid w:val="00705F99"/>
    <w:rsid w:val="00744DAD"/>
    <w:rsid w:val="007863F1"/>
    <w:rsid w:val="00900B3C"/>
    <w:rsid w:val="00AF3587"/>
    <w:rsid w:val="00AF6A20"/>
    <w:rsid w:val="00EC53B8"/>
    <w:rsid w:val="00ED5A71"/>
    <w:rsid w:val="00F0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6E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44DAD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DAD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4DAD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4DAD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744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2</Words>
  <Characters>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r98628210</dc:creator>
  <cp:keywords/>
  <dc:description/>
  <cp:lastModifiedBy>users</cp:lastModifiedBy>
  <cp:revision>2</cp:revision>
  <dcterms:created xsi:type="dcterms:W3CDTF">2015-10-12T08:32:00Z</dcterms:created>
  <dcterms:modified xsi:type="dcterms:W3CDTF">2015-10-12T08:32:00Z</dcterms:modified>
</cp:coreProperties>
</file>